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4" w:rsidRDefault="00A73534" w:rsidP="00195943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</w:p>
    <w:p w:rsidR="00A73534" w:rsidRDefault="00A73534" w:rsidP="00195943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  <w:r>
        <w:rPr>
          <w:b/>
          <w:caps/>
          <w:sz w:val="36"/>
          <w:szCs w:val="28"/>
        </w:rPr>
        <w:t xml:space="preserve">ученически игри 2018/2019 </w:t>
      </w:r>
      <w:r>
        <w:rPr>
          <w:b/>
          <w:sz w:val="36"/>
          <w:szCs w:val="28"/>
        </w:rPr>
        <w:t>г.</w:t>
      </w:r>
    </w:p>
    <w:p w:rsidR="00A73534" w:rsidRDefault="00A73534" w:rsidP="00195943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</w:p>
    <w:p w:rsidR="00A73534" w:rsidRPr="00216567" w:rsidRDefault="00A73534" w:rsidP="00195943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  <w:r>
        <w:rPr>
          <w:b/>
          <w:caps/>
          <w:sz w:val="36"/>
          <w:szCs w:val="28"/>
        </w:rPr>
        <w:t>ХАНДБАЛ  - ГРАДСКО ПЪРВЕНСТВО -</w:t>
      </w:r>
      <w:r w:rsidRPr="00216567">
        <w:rPr>
          <w:b/>
          <w:caps/>
          <w:sz w:val="36"/>
          <w:szCs w:val="28"/>
        </w:rPr>
        <w:t xml:space="preserve"> </w:t>
      </w:r>
      <w:r w:rsidRPr="00A968F1">
        <w:rPr>
          <w:b/>
          <w:caps/>
          <w:sz w:val="36"/>
          <w:szCs w:val="28"/>
        </w:rPr>
        <w:t>София</w:t>
      </w:r>
    </w:p>
    <w:p w:rsidR="00A73534" w:rsidRPr="009851ED" w:rsidRDefault="00A73534" w:rsidP="00195943">
      <w:pPr>
        <w:jc w:val="center"/>
        <w:rPr>
          <w:b/>
          <w:sz w:val="32"/>
          <w:szCs w:val="32"/>
        </w:rPr>
      </w:pPr>
      <w:r w:rsidRPr="00E37003">
        <w:rPr>
          <w:b/>
          <w:caps/>
          <w:sz w:val="32"/>
          <w:szCs w:val="32"/>
        </w:rPr>
        <w:t>гл. ръководител</w:t>
      </w:r>
      <w:r>
        <w:rPr>
          <w:b/>
          <w:caps/>
          <w:sz w:val="32"/>
          <w:szCs w:val="32"/>
        </w:rPr>
        <w:t xml:space="preserve"> – САШО ЧАНЕВ</w:t>
      </w:r>
      <w:r w:rsidRPr="00E37003">
        <w:rPr>
          <w:b/>
          <w:caps/>
          <w:sz w:val="32"/>
          <w:szCs w:val="32"/>
        </w:rPr>
        <w:t xml:space="preserve">/ </w:t>
      </w:r>
      <w:r w:rsidRPr="00192982">
        <w:rPr>
          <w:b/>
          <w:sz w:val="32"/>
          <w:szCs w:val="32"/>
        </w:rPr>
        <w:t>моб</w:t>
      </w:r>
      <w:r>
        <w:rPr>
          <w:b/>
          <w:caps/>
          <w:sz w:val="32"/>
          <w:szCs w:val="32"/>
        </w:rPr>
        <w:t xml:space="preserve">. </w:t>
      </w:r>
      <w:r w:rsidRPr="00192982">
        <w:rPr>
          <w:b/>
          <w:sz w:val="32"/>
          <w:szCs w:val="32"/>
        </w:rPr>
        <w:t>Тел</w:t>
      </w:r>
      <w:r>
        <w:rPr>
          <w:b/>
          <w:sz w:val="32"/>
          <w:szCs w:val="32"/>
        </w:rPr>
        <w:t>: 0898 776050</w:t>
      </w:r>
    </w:p>
    <w:p w:rsidR="00A73534" w:rsidRDefault="00A73534" w:rsidP="00195943">
      <w:pPr>
        <w:jc w:val="center"/>
        <w:rPr>
          <w:b/>
          <w:caps/>
          <w:sz w:val="32"/>
          <w:szCs w:val="32"/>
        </w:rPr>
      </w:pPr>
    </w:p>
    <w:p w:rsidR="00A73534" w:rsidRPr="00BA1BA6" w:rsidRDefault="00A73534" w:rsidP="00195943">
      <w:pPr>
        <w:jc w:val="center"/>
        <w:rPr>
          <w:b/>
          <w:caps/>
          <w:sz w:val="12"/>
          <w:szCs w:val="12"/>
        </w:rPr>
      </w:pPr>
    </w:p>
    <w:tbl>
      <w:tblPr>
        <w:tblW w:w="1493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456"/>
        <w:gridCol w:w="2639"/>
        <w:gridCol w:w="1983"/>
        <w:gridCol w:w="2167"/>
        <w:gridCol w:w="2652"/>
        <w:gridCol w:w="2368"/>
      </w:tblGrid>
      <w:tr w:rsidR="00A73534" w:rsidRPr="00D64FE9" w:rsidTr="00195943">
        <w:trPr>
          <w:tblHeader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1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D64FE9">
              <w:rPr>
                <w:b/>
                <w:caps/>
                <w:color w:val="FFFFFF"/>
                <w:szCs w:val="28"/>
              </w:rPr>
              <w:t>срещи</w:t>
            </w:r>
          </w:p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  <w:r>
              <w:rPr>
                <w:b/>
              </w:rPr>
              <w:t>16</w:t>
            </w:r>
            <w:r w:rsidRPr="009851ED">
              <w:rPr>
                <w:b/>
              </w:rPr>
              <w:t>.05.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09,00</w:t>
            </w:r>
          </w:p>
        </w:tc>
        <w:tc>
          <w:tcPr>
            <w:tcW w:w="2639" w:type="dxa"/>
          </w:tcPr>
          <w:p w:rsidR="00A73534" w:rsidRPr="002D7B0F" w:rsidRDefault="00A73534" w:rsidP="00EB6F94">
            <w:r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 w:rsidRPr="00D0146E">
              <w:t>8 – 10 клас</w:t>
            </w:r>
            <w:r>
              <w:t xml:space="preserve"> юноши</w:t>
            </w:r>
          </w:p>
        </w:tc>
        <w:tc>
          <w:tcPr>
            <w:tcW w:w="2652" w:type="dxa"/>
          </w:tcPr>
          <w:p w:rsidR="00A73534" w:rsidRPr="002D7B0F" w:rsidRDefault="00A73534" w:rsidP="00EB6F94">
            <w:r w:rsidRPr="00CB42CD">
              <w:t>ЧЕГ    -   НПГПТО</w:t>
            </w:r>
          </w:p>
        </w:tc>
        <w:tc>
          <w:tcPr>
            <w:tcW w:w="2368" w:type="dxa"/>
          </w:tcPr>
          <w:p w:rsidR="00A73534" w:rsidRPr="0054452B" w:rsidRDefault="00A73534" w:rsidP="00EB6F94">
            <w:r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  <w:r>
              <w:rPr>
                <w:b/>
              </w:rPr>
              <w:t>четвъртък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10,00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>
              <w:t xml:space="preserve">8 – 10 кл. </w:t>
            </w:r>
            <w:r w:rsidRPr="00D0146E">
              <w:t>юноши</w:t>
            </w:r>
          </w:p>
        </w:tc>
        <w:tc>
          <w:tcPr>
            <w:tcW w:w="2652" w:type="dxa"/>
          </w:tcPr>
          <w:p w:rsidR="00A73534" w:rsidRPr="002D7B0F" w:rsidRDefault="00A73534" w:rsidP="00EB6F94">
            <w:r>
              <w:t xml:space="preserve">19 СУ -  </w:t>
            </w:r>
            <w:r w:rsidRPr="00D0146E">
              <w:t>81 СУ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1456" w:type="dxa"/>
          </w:tcPr>
          <w:p w:rsidR="00A73534" w:rsidRPr="009851ED" w:rsidRDefault="00A73534" w:rsidP="00EB6F94">
            <w:r>
              <w:t>11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>
              <w:t>8 – 10 кл. девойки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D0146E">
              <w:t>ЧЕГ    -   УВЕКИНД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12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D0146E">
              <w:t>8 – 10 кл. девойки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D0146E">
              <w:t>19 СУ    -   81 СУ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13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186F5A">
              <w:t>8 – 10 клас</w:t>
            </w:r>
            <w:r w:rsidRPr="00D0146E">
              <w:t xml:space="preserve"> юноши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D0146E">
              <w:t>НПГПТО    -  19 СУ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14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186F5A">
              <w:t>8 – 10 клас</w:t>
            </w:r>
            <w:r w:rsidRPr="00D0146E">
              <w:t xml:space="preserve"> юноши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D0146E">
              <w:t>81 СУ    -   НПМГ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15.00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D0146E">
              <w:t>8 – 10 кл. девойки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D0146E">
              <w:t>УВЕКИНД</w:t>
            </w:r>
            <w:r w:rsidRPr="00D0146E">
              <w:rPr>
                <w:lang w:val="en-US"/>
              </w:rPr>
              <w:t xml:space="preserve">  </w:t>
            </w:r>
            <w:r w:rsidRPr="00D0146E">
              <w:t xml:space="preserve">  -   СГСАГ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16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D0146E">
              <w:t>8 – 10 кл. девойки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D0146E">
              <w:t>81 СУ    -   НПГПТО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Default="00A73534" w:rsidP="00EB6F94"/>
        </w:tc>
        <w:tc>
          <w:tcPr>
            <w:tcW w:w="2639" w:type="dxa"/>
          </w:tcPr>
          <w:p w:rsidR="00A73534" w:rsidRPr="00B661EA" w:rsidRDefault="00A73534" w:rsidP="00EB6F94"/>
        </w:tc>
        <w:tc>
          <w:tcPr>
            <w:tcW w:w="1983" w:type="dxa"/>
          </w:tcPr>
          <w:p w:rsidR="00A73534" w:rsidRPr="00CC7913" w:rsidRDefault="00A73534" w:rsidP="00EB6F94"/>
        </w:tc>
        <w:tc>
          <w:tcPr>
            <w:tcW w:w="2167" w:type="dxa"/>
          </w:tcPr>
          <w:p w:rsidR="00A73534" w:rsidRPr="00D0146E" w:rsidRDefault="00A73534" w:rsidP="00EB6F94"/>
        </w:tc>
        <w:tc>
          <w:tcPr>
            <w:tcW w:w="2652" w:type="dxa"/>
          </w:tcPr>
          <w:p w:rsidR="00A73534" w:rsidRPr="009851ED" w:rsidRDefault="00A73534" w:rsidP="00EB6F94"/>
        </w:tc>
        <w:tc>
          <w:tcPr>
            <w:tcW w:w="2368" w:type="dxa"/>
          </w:tcPr>
          <w:p w:rsidR="00A73534" w:rsidRPr="00A968F1" w:rsidRDefault="00A73534" w:rsidP="00EB6F94"/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  <w:r>
              <w:rPr>
                <w:b/>
              </w:rPr>
              <w:t>17. 05.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09,00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5673D1">
              <w:t>8 – 10 клас юноши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1</w:t>
            </w:r>
            <w:r w:rsidRPr="001B644F">
              <w:rPr>
                <w:lang w:val="en-US"/>
              </w:rPr>
              <w:t>9</w:t>
            </w:r>
            <w:r w:rsidRPr="001B644F">
              <w:t xml:space="preserve"> СУ    -   ЧЕГ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  <w:r>
              <w:rPr>
                <w:b/>
              </w:rPr>
              <w:t>петък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10,00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5673D1">
              <w:t>8 – 10 клас юноши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НПМГ    -   НПГПТО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  <w:shd w:val="clear" w:color="auto" w:fill="FFFFFF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11</w:t>
            </w:r>
            <w:r w:rsidRPr="009851ED">
              <w:t>,00</w:t>
            </w:r>
          </w:p>
        </w:tc>
        <w:tc>
          <w:tcPr>
            <w:tcW w:w="2639" w:type="dxa"/>
            <w:shd w:val="clear" w:color="auto" w:fill="FFFFFF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  <w:shd w:val="clear" w:color="auto" w:fill="FFFFFF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  <w:shd w:val="clear" w:color="auto" w:fill="FFFFFF"/>
          </w:tcPr>
          <w:p w:rsidR="00A73534" w:rsidRDefault="00A73534" w:rsidP="00EB6F94">
            <w:r w:rsidRPr="00522DEF">
              <w:t>8 – 10 кл. девойки</w:t>
            </w:r>
          </w:p>
        </w:tc>
        <w:tc>
          <w:tcPr>
            <w:tcW w:w="2652" w:type="dxa"/>
            <w:shd w:val="clear" w:color="auto" w:fill="FFFFFF"/>
          </w:tcPr>
          <w:p w:rsidR="00A73534" w:rsidRPr="009851ED" w:rsidRDefault="00A73534" w:rsidP="00EB6F94">
            <w:r w:rsidRPr="001B644F">
              <w:t>СГСАГ    -   ЧЕГ</w:t>
            </w:r>
          </w:p>
        </w:tc>
        <w:tc>
          <w:tcPr>
            <w:tcW w:w="2368" w:type="dxa"/>
            <w:shd w:val="clear" w:color="auto" w:fill="FFFFFF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12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522DEF">
              <w:t>8 – 10 кл. девойки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НПГПТО    -   19 СУ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13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616616">
              <w:t>8 – 10 клас юноши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ЧЕГ    -   НПМГ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14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616616">
              <w:t>8 – 10 клас юноши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НПГПТО    -   81 СУ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15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  <w:shd w:val="clear" w:color="auto" w:fill="FFFFFF"/>
          </w:tcPr>
          <w:p w:rsidR="00A73534" w:rsidRDefault="00A73534" w:rsidP="00EB6F94">
            <w:r w:rsidRPr="00522DEF">
              <w:t>8 – 10 кл. девойки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1 А    -    2 Б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16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522DEF">
              <w:t>8 – 10 кл. девойки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1</w:t>
            </w:r>
            <w:r>
              <w:t xml:space="preserve"> </w:t>
            </w:r>
            <w:r w:rsidRPr="001B644F">
              <w:t>Б    -    2</w:t>
            </w:r>
            <w:r>
              <w:t xml:space="preserve"> </w:t>
            </w:r>
            <w:r w:rsidRPr="001B644F">
              <w:t>А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Default="00A73534" w:rsidP="00EB6F94"/>
        </w:tc>
        <w:tc>
          <w:tcPr>
            <w:tcW w:w="2639" w:type="dxa"/>
          </w:tcPr>
          <w:p w:rsidR="00A73534" w:rsidRPr="00B661EA" w:rsidRDefault="00A73534" w:rsidP="00EB6F94"/>
        </w:tc>
        <w:tc>
          <w:tcPr>
            <w:tcW w:w="1983" w:type="dxa"/>
          </w:tcPr>
          <w:p w:rsidR="00A73534" w:rsidRPr="00CC7913" w:rsidRDefault="00A73534" w:rsidP="00EB6F94"/>
        </w:tc>
        <w:tc>
          <w:tcPr>
            <w:tcW w:w="2167" w:type="dxa"/>
          </w:tcPr>
          <w:p w:rsidR="00A73534" w:rsidRPr="00186F5A" w:rsidRDefault="00A73534" w:rsidP="00EB6F94"/>
        </w:tc>
        <w:tc>
          <w:tcPr>
            <w:tcW w:w="2652" w:type="dxa"/>
          </w:tcPr>
          <w:p w:rsidR="00A73534" w:rsidRPr="009851ED" w:rsidRDefault="00A73534" w:rsidP="00EB6F94"/>
        </w:tc>
        <w:tc>
          <w:tcPr>
            <w:tcW w:w="2368" w:type="dxa"/>
          </w:tcPr>
          <w:p w:rsidR="00A73534" w:rsidRPr="009851ED" w:rsidRDefault="00A73534" w:rsidP="00EB6F94"/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  <w:r w:rsidRPr="00CB42CD">
              <w:rPr>
                <w:b/>
              </w:rPr>
              <w:t>18.05.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09,00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1B644F">
              <w:t>8 – 10 кл. девойки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финал    3-4 място</w:t>
            </w:r>
          </w:p>
        </w:tc>
        <w:tc>
          <w:tcPr>
            <w:tcW w:w="2368" w:type="dxa"/>
          </w:tcPr>
          <w:p w:rsidR="00A73534" w:rsidRDefault="00A73534" w:rsidP="00EB6F94">
            <w:r w:rsidRPr="00400375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  <w:r>
              <w:rPr>
                <w:b/>
              </w:rPr>
              <w:t>събота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10,00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0C4991">
              <w:t>8 – 10 клас юноши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НПМГ   -   19 СУ</w:t>
            </w:r>
          </w:p>
        </w:tc>
        <w:tc>
          <w:tcPr>
            <w:tcW w:w="2368" w:type="dxa"/>
          </w:tcPr>
          <w:p w:rsidR="00A73534" w:rsidRDefault="00A73534" w:rsidP="00EB6F94">
            <w:r w:rsidRPr="00400375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11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0C4991">
              <w:t>8 – 10 клас юноши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81 СУ    -   ЧЕГ</w:t>
            </w:r>
          </w:p>
        </w:tc>
        <w:tc>
          <w:tcPr>
            <w:tcW w:w="2368" w:type="dxa"/>
          </w:tcPr>
          <w:p w:rsidR="00A73534" w:rsidRDefault="00A73534" w:rsidP="00EB6F94">
            <w:r w:rsidRPr="00400375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12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1B644F">
              <w:t>8 – 10 кл. девойки</w:t>
            </w:r>
          </w:p>
        </w:tc>
        <w:tc>
          <w:tcPr>
            <w:tcW w:w="2652" w:type="dxa"/>
          </w:tcPr>
          <w:p w:rsidR="00A73534" w:rsidRPr="009851ED" w:rsidRDefault="00A73534" w:rsidP="00EB6F94">
            <w:r>
              <w:t>ФИНАЛ</w:t>
            </w:r>
          </w:p>
        </w:tc>
        <w:tc>
          <w:tcPr>
            <w:tcW w:w="2368" w:type="dxa"/>
          </w:tcPr>
          <w:p w:rsidR="00A73534" w:rsidRDefault="00A73534" w:rsidP="00EB6F94">
            <w:r w:rsidRPr="00400375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2C32B5" w:rsidRDefault="00A73534" w:rsidP="00EB6F94"/>
        </w:tc>
        <w:tc>
          <w:tcPr>
            <w:tcW w:w="2639" w:type="dxa"/>
          </w:tcPr>
          <w:p w:rsidR="00A73534" w:rsidRDefault="00A73534" w:rsidP="00EB6F94"/>
        </w:tc>
        <w:tc>
          <w:tcPr>
            <w:tcW w:w="1983" w:type="dxa"/>
          </w:tcPr>
          <w:p w:rsidR="00A73534" w:rsidRDefault="00A73534" w:rsidP="00EB6F94"/>
        </w:tc>
        <w:tc>
          <w:tcPr>
            <w:tcW w:w="2167" w:type="dxa"/>
          </w:tcPr>
          <w:p w:rsidR="00A73534" w:rsidRDefault="00A73534" w:rsidP="00EB6F94"/>
        </w:tc>
        <w:tc>
          <w:tcPr>
            <w:tcW w:w="2652" w:type="dxa"/>
          </w:tcPr>
          <w:p w:rsidR="00A73534" w:rsidRPr="009851ED" w:rsidRDefault="00A73534" w:rsidP="00EB6F94"/>
        </w:tc>
        <w:tc>
          <w:tcPr>
            <w:tcW w:w="2368" w:type="dxa"/>
          </w:tcPr>
          <w:p w:rsidR="00A73534" w:rsidRDefault="00A73534" w:rsidP="00EB6F94"/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2C32B5" w:rsidRDefault="00A73534" w:rsidP="00EB6F94"/>
        </w:tc>
        <w:tc>
          <w:tcPr>
            <w:tcW w:w="2639" w:type="dxa"/>
          </w:tcPr>
          <w:p w:rsidR="00A73534" w:rsidRDefault="00A73534" w:rsidP="00EB6F94"/>
        </w:tc>
        <w:tc>
          <w:tcPr>
            <w:tcW w:w="1983" w:type="dxa"/>
          </w:tcPr>
          <w:p w:rsidR="00A73534" w:rsidRDefault="00A73534" w:rsidP="00EB6F94"/>
        </w:tc>
        <w:tc>
          <w:tcPr>
            <w:tcW w:w="2167" w:type="dxa"/>
          </w:tcPr>
          <w:p w:rsidR="00A73534" w:rsidRDefault="00A73534" w:rsidP="00EB6F94"/>
        </w:tc>
        <w:tc>
          <w:tcPr>
            <w:tcW w:w="2652" w:type="dxa"/>
          </w:tcPr>
          <w:p w:rsidR="00A73534" w:rsidRPr="009851ED" w:rsidRDefault="00A73534" w:rsidP="00EB6F94"/>
        </w:tc>
        <w:tc>
          <w:tcPr>
            <w:tcW w:w="2368" w:type="dxa"/>
          </w:tcPr>
          <w:p w:rsidR="00A73534" w:rsidRDefault="00A73534" w:rsidP="00EB6F94"/>
        </w:tc>
      </w:tr>
    </w:tbl>
    <w:p w:rsidR="00A73534" w:rsidRPr="0054452B" w:rsidRDefault="00A73534" w:rsidP="00195943">
      <w:pPr>
        <w:rPr>
          <w:lang w:val="en-US"/>
        </w:rPr>
      </w:pPr>
    </w:p>
    <w:p w:rsidR="00A73534" w:rsidRDefault="00A73534" w:rsidP="00195943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28"/>
          <w:szCs w:val="28"/>
        </w:rPr>
      </w:pPr>
    </w:p>
    <w:p w:rsidR="00A73534" w:rsidRDefault="00A73534" w:rsidP="00195943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28"/>
          <w:szCs w:val="28"/>
        </w:rPr>
      </w:pPr>
    </w:p>
    <w:p w:rsidR="00A73534" w:rsidRDefault="00A73534" w:rsidP="00195943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28"/>
          <w:szCs w:val="28"/>
        </w:rPr>
      </w:pPr>
    </w:p>
    <w:p w:rsidR="00A73534" w:rsidRDefault="00A73534" w:rsidP="00195943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28"/>
          <w:szCs w:val="28"/>
        </w:rPr>
      </w:pPr>
    </w:p>
    <w:p w:rsidR="00A73534" w:rsidRPr="00216567" w:rsidRDefault="00A73534" w:rsidP="00195943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  <w:r>
        <w:rPr>
          <w:b/>
          <w:caps/>
          <w:sz w:val="36"/>
          <w:szCs w:val="28"/>
        </w:rPr>
        <w:t>ХАНДБАЛ  - ГРАДСКО ПЪРВЕНСТВО -</w:t>
      </w:r>
      <w:r w:rsidRPr="00216567">
        <w:rPr>
          <w:b/>
          <w:caps/>
          <w:sz w:val="36"/>
          <w:szCs w:val="28"/>
        </w:rPr>
        <w:t xml:space="preserve"> </w:t>
      </w:r>
      <w:r w:rsidRPr="00A968F1">
        <w:rPr>
          <w:b/>
          <w:caps/>
          <w:sz w:val="36"/>
          <w:szCs w:val="28"/>
        </w:rPr>
        <w:t>София</w:t>
      </w:r>
    </w:p>
    <w:p w:rsidR="00A73534" w:rsidRPr="009851ED" w:rsidRDefault="00A73534" w:rsidP="00195943">
      <w:pPr>
        <w:jc w:val="center"/>
        <w:rPr>
          <w:b/>
          <w:sz w:val="32"/>
          <w:szCs w:val="32"/>
        </w:rPr>
      </w:pPr>
      <w:r w:rsidRPr="00E37003">
        <w:rPr>
          <w:b/>
          <w:caps/>
          <w:sz w:val="32"/>
          <w:szCs w:val="32"/>
        </w:rPr>
        <w:t>гл. ръководител</w:t>
      </w:r>
      <w:r>
        <w:rPr>
          <w:b/>
          <w:caps/>
          <w:sz w:val="32"/>
          <w:szCs w:val="32"/>
        </w:rPr>
        <w:t xml:space="preserve"> – САШО ЧАНЕВ</w:t>
      </w:r>
      <w:r w:rsidRPr="00E37003">
        <w:rPr>
          <w:b/>
          <w:caps/>
          <w:sz w:val="32"/>
          <w:szCs w:val="32"/>
        </w:rPr>
        <w:t xml:space="preserve">/ </w:t>
      </w:r>
      <w:r w:rsidRPr="00192982">
        <w:rPr>
          <w:b/>
          <w:sz w:val="32"/>
          <w:szCs w:val="32"/>
        </w:rPr>
        <w:t>моб</w:t>
      </w:r>
      <w:r>
        <w:rPr>
          <w:b/>
          <w:caps/>
          <w:sz w:val="32"/>
          <w:szCs w:val="32"/>
        </w:rPr>
        <w:t xml:space="preserve">. </w:t>
      </w:r>
      <w:r w:rsidRPr="00192982">
        <w:rPr>
          <w:b/>
          <w:sz w:val="32"/>
          <w:szCs w:val="32"/>
        </w:rPr>
        <w:t>Тел</w:t>
      </w:r>
      <w:r>
        <w:rPr>
          <w:b/>
          <w:sz w:val="32"/>
          <w:szCs w:val="32"/>
        </w:rPr>
        <w:t>: 0898 776050</w:t>
      </w:r>
    </w:p>
    <w:p w:rsidR="00A73534" w:rsidRDefault="00A73534" w:rsidP="00195943">
      <w:pPr>
        <w:jc w:val="center"/>
        <w:rPr>
          <w:b/>
          <w:caps/>
          <w:sz w:val="32"/>
          <w:szCs w:val="32"/>
        </w:rPr>
      </w:pPr>
    </w:p>
    <w:p w:rsidR="00A73534" w:rsidRPr="00BA1BA6" w:rsidRDefault="00A73534" w:rsidP="00195943">
      <w:pPr>
        <w:jc w:val="center"/>
        <w:rPr>
          <w:b/>
          <w:caps/>
          <w:sz w:val="12"/>
          <w:szCs w:val="12"/>
        </w:rPr>
      </w:pPr>
    </w:p>
    <w:tbl>
      <w:tblPr>
        <w:tblW w:w="1493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456"/>
        <w:gridCol w:w="2639"/>
        <w:gridCol w:w="1983"/>
        <w:gridCol w:w="2167"/>
        <w:gridCol w:w="2652"/>
        <w:gridCol w:w="2368"/>
      </w:tblGrid>
      <w:tr w:rsidR="00A73534" w:rsidRPr="00D64FE9" w:rsidTr="00195943">
        <w:trPr>
          <w:tblHeader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1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D64FE9">
              <w:rPr>
                <w:b/>
                <w:caps/>
                <w:color w:val="FFFFFF"/>
                <w:szCs w:val="28"/>
              </w:rPr>
              <w:t>срещи</w:t>
            </w:r>
          </w:p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A73534" w:rsidRPr="00D64FE9" w:rsidRDefault="00A73534" w:rsidP="00EB6F9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  <w:r>
              <w:rPr>
                <w:b/>
              </w:rPr>
              <w:t>20</w:t>
            </w:r>
            <w:r w:rsidRPr="009851ED">
              <w:rPr>
                <w:b/>
              </w:rPr>
              <w:t>.05.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09,00</w:t>
            </w:r>
          </w:p>
        </w:tc>
        <w:tc>
          <w:tcPr>
            <w:tcW w:w="2639" w:type="dxa"/>
          </w:tcPr>
          <w:p w:rsidR="00A73534" w:rsidRPr="002D7B0F" w:rsidRDefault="00A73534" w:rsidP="00EB6F94">
            <w:r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>
              <w:t>5 - 7 кл. момичета</w:t>
            </w:r>
          </w:p>
        </w:tc>
        <w:tc>
          <w:tcPr>
            <w:tcW w:w="2652" w:type="dxa"/>
          </w:tcPr>
          <w:p w:rsidR="00A73534" w:rsidRPr="002D7B0F" w:rsidRDefault="00A73534" w:rsidP="00EB6F94">
            <w:r w:rsidRPr="00C553FC">
              <w:t>12 СУ    -   8 СУ</w:t>
            </w:r>
          </w:p>
        </w:tc>
        <w:tc>
          <w:tcPr>
            <w:tcW w:w="2368" w:type="dxa"/>
          </w:tcPr>
          <w:p w:rsidR="00A73534" w:rsidRPr="0054452B" w:rsidRDefault="00A73534" w:rsidP="00EB6F94">
            <w:r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10,00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 w:rsidRPr="00C553FC">
              <w:t>5 - 7 кл. момичета</w:t>
            </w:r>
          </w:p>
        </w:tc>
        <w:tc>
          <w:tcPr>
            <w:tcW w:w="2652" w:type="dxa"/>
          </w:tcPr>
          <w:p w:rsidR="00A73534" w:rsidRPr="002D7B0F" w:rsidRDefault="00A73534" w:rsidP="00EB6F94">
            <w:r w:rsidRPr="00C553FC">
              <w:t>72 СУ    -   81 СУ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  <w:lang w:val="en-US"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11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686EDE">
              <w:t>5 - 7 кл</w:t>
            </w:r>
            <w:r>
              <w:t>. мом</w:t>
            </w:r>
            <w:r w:rsidRPr="00686EDE">
              <w:t>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81 СУ    -   72 СУ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12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686EDE">
              <w:t>5 - 7 кл</w:t>
            </w:r>
            <w:r>
              <w:t>. мом</w:t>
            </w:r>
            <w:r w:rsidRPr="00686EDE">
              <w:t>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8 СУ    -   12 СУ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13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661963">
              <w:t>5 - 7 кл. момичета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8 СУ    -   ЧОУ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14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661963">
              <w:t>5 - 7 кл. момичета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81 СУ    -   90 СУ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15.00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F12156">
              <w:t>5 - 7 кл. момчета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72 СУ</w:t>
            </w:r>
            <w:r w:rsidRPr="00C553FC">
              <w:rPr>
                <w:lang w:val="en-US"/>
              </w:rPr>
              <w:t xml:space="preserve">  </w:t>
            </w:r>
            <w:r w:rsidRPr="00C553FC">
              <w:t xml:space="preserve">  -   43 ОУ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16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F12156">
              <w:t>5 - 7 кл. момчета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12 СУ    -   ЧОУ</w:t>
            </w:r>
          </w:p>
        </w:tc>
        <w:tc>
          <w:tcPr>
            <w:tcW w:w="2368" w:type="dxa"/>
          </w:tcPr>
          <w:p w:rsidR="00A73534" w:rsidRDefault="00A73534" w:rsidP="00EB6F94">
            <w:r w:rsidRPr="009747B4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Default="00A73534" w:rsidP="00EB6F94"/>
        </w:tc>
        <w:tc>
          <w:tcPr>
            <w:tcW w:w="2639" w:type="dxa"/>
          </w:tcPr>
          <w:p w:rsidR="00A73534" w:rsidRPr="00B661EA" w:rsidRDefault="00A73534" w:rsidP="00EB6F94"/>
        </w:tc>
        <w:tc>
          <w:tcPr>
            <w:tcW w:w="1983" w:type="dxa"/>
          </w:tcPr>
          <w:p w:rsidR="00A73534" w:rsidRPr="00CC7913" w:rsidRDefault="00A73534" w:rsidP="00EB6F94"/>
        </w:tc>
        <w:tc>
          <w:tcPr>
            <w:tcW w:w="2167" w:type="dxa"/>
          </w:tcPr>
          <w:p w:rsidR="00A73534" w:rsidRPr="00D0146E" w:rsidRDefault="00A73534" w:rsidP="00EB6F94"/>
        </w:tc>
        <w:tc>
          <w:tcPr>
            <w:tcW w:w="2652" w:type="dxa"/>
          </w:tcPr>
          <w:p w:rsidR="00A73534" w:rsidRPr="009851ED" w:rsidRDefault="00A73534" w:rsidP="00EB6F94"/>
        </w:tc>
        <w:tc>
          <w:tcPr>
            <w:tcW w:w="2368" w:type="dxa"/>
          </w:tcPr>
          <w:p w:rsidR="00A73534" w:rsidRPr="00A968F1" w:rsidRDefault="00A73534" w:rsidP="00EB6F94"/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  <w:r>
              <w:rPr>
                <w:b/>
              </w:rPr>
              <w:t>21. 05.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09,00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>
              <w:t>5 - 7 кл. момичета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ЧОУ    -   12 СУ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10,00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 w:rsidRPr="00C553FC">
              <w:t>5 - 7 кл. момичета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90 СУ    -   72 СУ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  <w:shd w:val="clear" w:color="auto" w:fill="FFFFFF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11</w:t>
            </w:r>
            <w:r w:rsidRPr="009851ED">
              <w:t>,00</w:t>
            </w:r>
          </w:p>
        </w:tc>
        <w:tc>
          <w:tcPr>
            <w:tcW w:w="2639" w:type="dxa"/>
            <w:shd w:val="clear" w:color="auto" w:fill="FFFFFF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  <w:shd w:val="clear" w:color="auto" w:fill="FFFFFF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  <w:shd w:val="clear" w:color="auto" w:fill="FFFFFF"/>
          </w:tcPr>
          <w:p w:rsidR="00A73534" w:rsidRDefault="00A73534" w:rsidP="00EB6F94">
            <w:r w:rsidRPr="00476D12">
              <w:t>5 - 7 кл. момчета</w:t>
            </w:r>
          </w:p>
        </w:tc>
        <w:tc>
          <w:tcPr>
            <w:tcW w:w="2652" w:type="dxa"/>
            <w:shd w:val="clear" w:color="auto" w:fill="FFFFFF"/>
          </w:tcPr>
          <w:p w:rsidR="00A73534" w:rsidRPr="009851ED" w:rsidRDefault="00A73534" w:rsidP="00EB6F94">
            <w:r w:rsidRPr="00C553FC">
              <w:t>43 СУ    -   81 СУ</w:t>
            </w:r>
          </w:p>
        </w:tc>
        <w:tc>
          <w:tcPr>
            <w:tcW w:w="2368" w:type="dxa"/>
            <w:shd w:val="clear" w:color="auto" w:fill="FFFFFF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12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476D12">
              <w:t>5 - 7 кл. момчета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ЧОУ    -    8 СУ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RPr="00497EAE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0649AA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13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>
              <w:t>5 - 7 кл. момичета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1 А    -    2 Б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14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 w:rsidRPr="00C553FC">
              <w:t>5 - 7 кл. момичета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1</w:t>
            </w:r>
            <w:r>
              <w:t xml:space="preserve"> </w:t>
            </w:r>
            <w:r w:rsidRPr="001B644F">
              <w:t>Б    -    2</w:t>
            </w:r>
            <w:r>
              <w:t xml:space="preserve"> </w:t>
            </w:r>
            <w:r w:rsidRPr="001B644F">
              <w:t>А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15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  <w:shd w:val="clear" w:color="auto" w:fill="FFFFFF"/>
          </w:tcPr>
          <w:p w:rsidR="00A73534" w:rsidRDefault="00A73534" w:rsidP="00EB6F94">
            <w:r w:rsidRPr="0007783C">
              <w:t>5 - 7 кл. момчета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1 А    -    2 Б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16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Default="00A73534" w:rsidP="00EB6F94">
            <w:r w:rsidRPr="0007783C">
              <w:t>5 - 7 кл. момчета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1</w:t>
            </w:r>
            <w:r>
              <w:t xml:space="preserve"> </w:t>
            </w:r>
            <w:r w:rsidRPr="001B644F">
              <w:t>Б    -    2</w:t>
            </w:r>
            <w:r>
              <w:t xml:space="preserve"> </w:t>
            </w:r>
            <w:r w:rsidRPr="001B644F">
              <w:t>А</w:t>
            </w:r>
          </w:p>
        </w:tc>
        <w:tc>
          <w:tcPr>
            <w:tcW w:w="2368" w:type="dxa"/>
          </w:tcPr>
          <w:p w:rsidR="00A73534" w:rsidRDefault="00A73534" w:rsidP="00EB6F94">
            <w:r w:rsidRPr="009530CC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Pr="009851ED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Default="00A73534" w:rsidP="00EB6F94"/>
        </w:tc>
        <w:tc>
          <w:tcPr>
            <w:tcW w:w="2639" w:type="dxa"/>
          </w:tcPr>
          <w:p w:rsidR="00A73534" w:rsidRPr="00B661EA" w:rsidRDefault="00A73534" w:rsidP="00EB6F94"/>
        </w:tc>
        <w:tc>
          <w:tcPr>
            <w:tcW w:w="1983" w:type="dxa"/>
          </w:tcPr>
          <w:p w:rsidR="00A73534" w:rsidRPr="00CC7913" w:rsidRDefault="00A73534" w:rsidP="00EB6F94"/>
        </w:tc>
        <w:tc>
          <w:tcPr>
            <w:tcW w:w="2167" w:type="dxa"/>
          </w:tcPr>
          <w:p w:rsidR="00A73534" w:rsidRPr="00186F5A" w:rsidRDefault="00A73534" w:rsidP="00EB6F94"/>
        </w:tc>
        <w:tc>
          <w:tcPr>
            <w:tcW w:w="2652" w:type="dxa"/>
          </w:tcPr>
          <w:p w:rsidR="00A73534" w:rsidRPr="009851ED" w:rsidRDefault="00A73534" w:rsidP="00EB6F94"/>
        </w:tc>
        <w:tc>
          <w:tcPr>
            <w:tcW w:w="2368" w:type="dxa"/>
          </w:tcPr>
          <w:p w:rsidR="00A73534" w:rsidRPr="009851ED" w:rsidRDefault="00A73534" w:rsidP="00EB6F94"/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  <w:r>
              <w:rPr>
                <w:b/>
              </w:rPr>
              <w:t>22</w:t>
            </w:r>
            <w:r w:rsidRPr="00CB42CD">
              <w:rPr>
                <w:b/>
              </w:rPr>
              <w:t>.05.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10,00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>
              <w:t>5 - 7 кл. момичета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1B644F">
              <w:t>финал    3-4 място</w:t>
            </w:r>
          </w:p>
        </w:tc>
        <w:tc>
          <w:tcPr>
            <w:tcW w:w="2368" w:type="dxa"/>
          </w:tcPr>
          <w:p w:rsidR="00A73534" w:rsidRDefault="00A73534" w:rsidP="00EB6F94">
            <w:r w:rsidRPr="00400375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  <w:r>
              <w:rPr>
                <w:b/>
              </w:rPr>
              <w:t>сряда</w:t>
            </w:r>
          </w:p>
        </w:tc>
        <w:tc>
          <w:tcPr>
            <w:tcW w:w="1456" w:type="dxa"/>
          </w:tcPr>
          <w:p w:rsidR="00A73534" w:rsidRPr="002C32B5" w:rsidRDefault="00A73534" w:rsidP="00EB6F94">
            <w:r>
              <w:t>11,00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 w:rsidRPr="00C553FC">
              <w:t>5 - 7 кл</w:t>
            </w:r>
            <w:r>
              <w:t>. мом</w:t>
            </w:r>
            <w:r w:rsidRPr="00C553FC">
              <w:t>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финал    3-4 място</w:t>
            </w:r>
          </w:p>
        </w:tc>
        <w:tc>
          <w:tcPr>
            <w:tcW w:w="2368" w:type="dxa"/>
          </w:tcPr>
          <w:p w:rsidR="00A73534" w:rsidRDefault="00A73534" w:rsidP="00EB6F94">
            <w:r w:rsidRPr="00400375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12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>
              <w:t>5 - 7 кл. момичета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 w:rsidRPr="00C553FC">
              <w:t>ФИНАЛ</w:t>
            </w:r>
          </w:p>
        </w:tc>
        <w:tc>
          <w:tcPr>
            <w:tcW w:w="2368" w:type="dxa"/>
          </w:tcPr>
          <w:p w:rsidR="00A73534" w:rsidRDefault="00A73534" w:rsidP="00EB6F94">
            <w:r w:rsidRPr="00400375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9851ED" w:rsidRDefault="00A73534" w:rsidP="00EB6F94">
            <w:r>
              <w:t>13</w:t>
            </w:r>
            <w:r w:rsidRPr="009851ED">
              <w:t>,00</w:t>
            </w:r>
          </w:p>
        </w:tc>
        <w:tc>
          <w:tcPr>
            <w:tcW w:w="2639" w:type="dxa"/>
          </w:tcPr>
          <w:p w:rsidR="00A73534" w:rsidRDefault="00A73534" w:rsidP="00EB6F94">
            <w:r w:rsidRPr="00B661EA">
              <w:t>НСА“В.Левски“</w:t>
            </w:r>
          </w:p>
        </w:tc>
        <w:tc>
          <w:tcPr>
            <w:tcW w:w="1983" w:type="dxa"/>
          </w:tcPr>
          <w:p w:rsidR="00A73534" w:rsidRDefault="00A73534" w:rsidP="00EB6F94">
            <w:r w:rsidRPr="00CC7913">
              <w:t>Хандбал</w:t>
            </w:r>
          </w:p>
        </w:tc>
        <w:tc>
          <w:tcPr>
            <w:tcW w:w="2167" w:type="dxa"/>
          </w:tcPr>
          <w:p w:rsidR="00A73534" w:rsidRPr="0054452B" w:rsidRDefault="00A73534" w:rsidP="00EB6F94">
            <w:r w:rsidRPr="00C553FC">
              <w:t>5 - 7 кл</w:t>
            </w:r>
            <w:r>
              <w:t>. мом</w:t>
            </w:r>
            <w:r w:rsidRPr="00C553FC">
              <w:t>чета</w:t>
            </w:r>
          </w:p>
        </w:tc>
        <w:tc>
          <w:tcPr>
            <w:tcW w:w="2652" w:type="dxa"/>
          </w:tcPr>
          <w:p w:rsidR="00A73534" w:rsidRPr="009851ED" w:rsidRDefault="00A73534" w:rsidP="00EB6F94">
            <w:r>
              <w:t>ФИНАЛ</w:t>
            </w:r>
          </w:p>
        </w:tc>
        <w:tc>
          <w:tcPr>
            <w:tcW w:w="2368" w:type="dxa"/>
          </w:tcPr>
          <w:p w:rsidR="00A73534" w:rsidRDefault="00A73534" w:rsidP="00EB6F94">
            <w:r w:rsidRPr="00400375">
              <w:t>Сашо Чанев</w:t>
            </w:r>
          </w:p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2C32B5" w:rsidRDefault="00A73534" w:rsidP="00EB6F94"/>
        </w:tc>
        <w:tc>
          <w:tcPr>
            <w:tcW w:w="2639" w:type="dxa"/>
          </w:tcPr>
          <w:p w:rsidR="00A73534" w:rsidRDefault="00A73534" w:rsidP="00EB6F94"/>
        </w:tc>
        <w:tc>
          <w:tcPr>
            <w:tcW w:w="1983" w:type="dxa"/>
          </w:tcPr>
          <w:p w:rsidR="00A73534" w:rsidRDefault="00A73534" w:rsidP="00EB6F94"/>
        </w:tc>
        <w:tc>
          <w:tcPr>
            <w:tcW w:w="2167" w:type="dxa"/>
          </w:tcPr>
          <w:p w:rsidR="00A73534" w:rsidRDefault="00A73534" w:rsidP="00EB6F94"/>
        </w:tc>
        <w:tc>
          <w:tcPr>
            <w:tcW w:w="2652" w:type="dxa"/>
          </w:tcPr>
          <w:p w:rsidR="00A73534" w:rsidRPr="009851ED" w:rsidRDefault="00A73534" w:rsidP="00EB6F94"/>
        </w:tc>
        <w:tc>
          <w:tcPr>
            <w:tcW w:w="2368" w:type="dxa"/>
          </w:tcPr>
          <w:p w:rsidR="00A73534" w:rsidRDefault="00A73534" w:rsidP="00EB6F94"/>
        </w:tc>
      </w:tr>
      <w:tr w:rsidR="00A73534" w:rsidTr="00195943">
        <w:tblPrEx>
          <w:tblLook w:val="00A0"/>
        </w:tblPrEx>
        <w:trPr>
          <w:tblHeader/>
        </w:trPr>
        <w:tc>
          <w:tcPr>
            <w:tcW w:w="1665" w:type="dxa"/>
          </w:tcPr>
          <w:p w:rsidR="00A73534" w:rsidRDefault="00A73534" w:rsidP="00EB6F94">
            <w:pPr>
              <w:rPr>
                <w:b/>
              </w:rPr>
            </w:pPr>
          </w:p>
        </w:tc>
        <w:tc>
          <w:tcPr>
            <w:tcW w:w="1456" w:type="dxa"/>
          </w:tcPr>
          <w:p w:rsidR="00A73534" w:rsidRPr="002C32B5" w:rsidRDefault="00A73534" w:rsidP="00EB6F94"/>
        </w:tc>
        <w:tc>
          <w:tcPr>
            <w:tcW w:w="2639" w:type="dxa"/>
          </w:tcPr>
          <w:p w:rsidR="00A73534" w:rsidRDefault="00A73534" w:rsidP="00EB6F94"/>
        </w:tc>
        <w:tc>
          <w:tcPr>
            <w:tcW w:w="1983" w:type="dxa"/>
          </w:tcPr>
          <w:p w:rsidR="00A73534" w:rsidRDefault="00A73534" w:rsidP="00EB6F94"/>
        </w:tc>
        <w:tc>
          <w:tcPr>
            <w:tcW w:w="2167" w:type="dxa"/>
          </w:tcPr>
          <w:p w:rsidR="00A73534" w:rsidRDefault="00A73534" w:rsidP="00EB6F94"/>
        </w:tc>
        <w:tc>
          <w:tcPr>
            <w:tcW w:w="2652" w:type="dxa"/>
          </w:tcPr>
          <w:p w:rsidR="00A73534" w:rsidRPr="009851ED" w:rsidRDefault="00A73534" w:rsidP="00EB6F94"/>
        </w:tc>
        <w:tc>
          <w:tcPr>
            <w:tcW w:w="2368" w:type="dxa"/>
          </w:tcPr>
          <w:p w:rsidR="00A73534" w:rsidRDefault="00A73534" w:rsidP="00EB6F94"/>
        </w:tc>
      </w:tr>
    </w:tbl>
    <w:p w:rsidR="00A73534" w:rsidRDefault="00A73534"/>
    <w:sectPr w:rsidR="00A73534" w:rsidSect="00195943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943"/>
    <w:rsid w:val="00000671"/>
    <w:rsid w:val="000649AA"/>
    <w:rsid w:val="0007783C"/>
    <w:rsid w:val="000C4991"/>
    <w:rsid w:val="00162631"/>
    <w:rsid w:val="00186F5A"/>
    <w:rsid w:val="00192982"/>
    <w:rsid w:val="00195943"/>
    <w:rsid w:val="001B644F"/>
    <w:rsid w:val="00216567"/>
    <w:rsid w:val="002C32B5"/>
    <w:rsid w:val="002D7B0F"/>
    <w:rsid w:val="00400375"/>
    <w:rsid w:val="00476D12"/>
    <w:rsid w:val="00497EAE"/>
    <w:rsid w:val="00522DEF"/>
    <w:rsid w:val="0054452B"/>
    <w:rsid w:val="005673D1"/>
    <w:rsid w:val="00581DBE"/>
    <w:rsid w:val="00614A67"/>
    <w:rsid w:val="00616616"/>
    <w:rsid w:val="00661963"/>
    <w:rsid w:val="00686EDE"/>
    <w:rsid w:val="007E45D9"/>
    <w:rsid w:val="009530CC"/>
    <w:rsid w:val="009747B4"/>
    <w:rsid w:val="009851ED"/>
    <w:rsid w:val="00A73534"/>
    <w:rsid w:val="00A968F1"/>
    <w:rsid w:val="00B661EA"/>
    <w:rsid w:val="00BA1BA6"/>
    <w:rsid w:val="00C553FC"/>
    <w:rsid w:val="00CB42CD"/>
    <w:rsid w:val="00CC7913"/>
    <w:rsid w:val="00D0146E"/>
    <w:rsid w:val="00D64FE9"/>
    <w:rsid w:val="00DC381C"/>
    <w:rsid w:val="00E37003"/>
    <w:rsid w:val="00E5673F"/>
    <w:rsid w:val="00EB6F94"/>
    <w:rsid w:val="00F1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43"/>
    <w:rPr>
      <w:rFonts w:ascii="Times New Roman" w:eastAsia="SimSu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533</Words>
  <Characters>3043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УЧЕНИЧЕСКИ ИГРИ 2018/2019 г</dc:title>
  <dc:subject/>
  <dc:creator>VLikova</dc:creator>
  <cp:keywords/>
  <dc:description/>
  <cp:lastModifiedBy>so_USER</cp:lastModifiedBy>
  <cp:revision>2</cp:revision>
  <dcterms:created xsi:type="dcterms:W3CDTF">2019-04-30T12:36:00Z</dcterms:created>
  <dcterms:modified xsi:type="dcterms:W3CDTF">2019-04-30T12:36:00Z</dcterms:modified>
</cp:coreProperties>
</file>