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4E" w:rsidRPr="00901402" w:rsidRDefault="008D5E4E" w:rsidP="008D2DA1">
      <w:pPr>
        <w:jc w:val="center"/>
      </w:pP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6" type="#_x0000_t75" style="position:absolute;left:0;text-align:left;margin-left:304.85pt;margin-top:-41.3pt;width:149pt;height:60.1pt;z-index:-251658240;visibility:visible">
            <v:imagedata r:id="rId4" o:title=""/>
          </v:shape>
        </w:pict>
      </w:r>
      <w:r>
        <w:rPr>
          <w:noProof/>
          <w:lang w:eastAsia="bg-BG"/>
        </w:rPr>
        <w:pict>
          <v:shape id="Картина 1" o:spid="_x0000_s1027" type="#_x0000_t75" alt="Logo-Volleyball" style="position:absolute;left:0;text-align:left;margin-left:.05pt;margin-top:-46.3pt;width:81.4pt;height:90.15pt;z-index:-251659264;visibility:visible">
            <v:imagedata r:id="rId5" o:title=""/>
          </v:shape>
        </w:pict>
      </w:r>
    </w:p>
    <w:p w:rsidR="008D5E4E" w:rsidRDefault="008D5E4E" w:rsidP="008D2DA1">
      <w:pPr>
        <w:jc w:val="center"/>
        <w:rPr>
          <w:rFonts w:ascii="Arial Black" w:hAnsi="Arial Black"/>
          <w:b/>
          <w:sz w:val="32"/>
          <w:szCs w:val="32"/>
        </w:rPr>
      </w:pPr>
    </w:p>
    <w:p w:rsidR="008D5E4E" w:rsidRDefault="008D5E4E" w:rsidP="008D2DA1">
      <w:pPr>
        <w:jc w:val="center"/>
        <w:rPr>
          <w:rFonts w:ascii="Arial Black" w:hAnsi="Arial Black"/>
          <w:b/>
          <w:sz w:val="32"/>
          <w:szCs w:val="32"/>
        </w:rPr>
      </w:pPr>
      <w:r w:rsidRPr="00901402">
        <w:rPr>
          <w:rFonts w:ascii="Arial Black" w:hAnsi="Arial Black"/>
          <w:b/>
          <w:sz w:val="32"/>
          <w:szCs w:val="32"/>
        </w:rPr>
        <w:t>МАЛКИ ВЕЛИКАНИ – 2019</w:t>
      </w:r>
    </w:p>
    <w:p w:rsidR="008D5E4E" w:rsidRPr="00901402" w:rsidRDefault="008D5E4E" w:rsidP="008D2DA1">
      <w:pPr>
        <w:jc w:val="center"/>
        <w:rPr>
          <w:rFonts w:ascii="Arial Black" w:hAnsi="Arial Black"/>
          <w:b/>
          <w:sz w:val="32"/>
          <w:szCs w:val="32"/>
        </w:rPr>
      </w:pPr>
      <w:r w:rsidRPr="00023E58">
        <w:rPr>
          <w:rFonts w:ascii="Arial" w:hAnsi="Arial" w:cs="Arial"/>
          <w:b/>
          <w:i/>
          <w:sz w:val="24"/>
          <w:szCs w:val="24"/>
        </w:rPr>
        <w:t>Верига ученически турнири по мини-волейбол</w:t>
      </w:r>
    </w:p>
    <w:p w:rsidR="008D5E4E" w:rsidRPr="00901402" w:rsidRDefault="008D5E4E" w:rsidP="00701A7A">
      <w:pPr>
        <w:tabs>
          <w:tab w:val="center" w:pos="4536"/>
          <w:tab w:val="right" w:pos="9072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</w:r>
      <w:r w:rsidRPr="00701A7A">
        <w:rPr>
          <w:rFonts w:ascii="Arial Black" w:hAnsi="Arial Black"/>
          <w:b/>
          <w:color w:val="FF0000"/>
          <w:sz w:val="32"/>
          <w:szCs w:val="32"/>
        </w:rPr>
        <w:t>Програма</w:t>
      </w:r>
      <w:r>
        <w:rPr>
          <w:rFonts w:ascii="Arial Black" w:hAnsi="Arial Black"/>
          <w:b/>
          <w:sz w:val="32"/>
          <w:szCs w:val="32"/>
        </w:rPr>
        <w:tab/>
      </w:r>
    </w:p>
    <w:p w:rsidR="008D5E4E" w:rsidRPr="00901402" w:rsidRDefault="008D5E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5"/>
        <w:gridCol w:w="2801"/>
        <w:gridCol w:w="3194"/>
      </w:tblGrid>
      <w:tr w:rsidR="008D5E4E" w:rsidRPr="00DE395C" w:rsidTr="00701A7A">
        <w:trPr>
          <w:trHeight w:val="585"/>
        </w:trPr>
        <w:tc>
          <w:tcPr>
            <w:tcW w:w="3185" w:type="dxa"/>
            <w:shd w:val="clear" w:color="auto" w:fill="FF0000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ahoma" w:hAnsi="Tahoma" w:cs="Tahoma"/>
                <w:b/>
                <w:color w:val="FFFFFF"/>
                <w:sz w:val="28"/>
                <w:szCs w:val="24"/>
              </w:rPr>
            </w:pPr>
            <w:r w:rsidRPr="00901402">
              <w:rPr>
                <w:rFonts w:ascii="Tahoma" w:hAnsi="Tahoma" w:cs="Tahoma"/>
                <w:b/>
                <w:color w:val="FFFFFF"/>
                <w:sz w:val="28"/>
                <w:szCs w:val="24"/>
              </w:rPr>
              <w:t xml:space="preserve">Дата </w:t>
            </w:r>
          </w:p>
        </w:tc>
        <w:tc>
          <w:tcPr>
            <w:tcW w:w="2801" w:type="dxa"/>
            <w:shd w:val="clear" w:color="auto" w:fill="FF0000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ahoma" w:hAnsi="Tahoma" w:cs="Tahoma"/>
                <w:b/>
                <w:color w:val="FFFFFF"/>
                <w:sz w:val="28"/>
                <w:szCs w:val="24"/>
              </w:rPr>
            </w:pPr>
            <w:r w:rsidRPr="00901402">
              <w:rPr>
                <w:rFonts w:ascii="Tahoma" w:hAnsi="Tahoma" w:cs="Tahoma"/>
                <w:b/>
                <w:color w:val="FFFFFF"/>
                <w:sz w:val="28"/>
                <w:szCs w:val="24"/>
              </w:rPr>
              <w:t>Зала</w:t>
            </w:r>
          </w:p>
        </w:tc>
        <w:tc>
          <w:tcPr>
            <w:tcW w:w="3194" w:type="dxa"/>
            <w:shd w:val="clear" w:color="auto" w:fill="FF0000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ahoma" w:hAnsi="Tahoma" w:cs="Tahoma"/>
                <w:b/>
                <w:color w:val="FFFFFF"/>
                <w:sz w:val="28"/>
                <w:szCs w:val="24"/>
              </w:rPr>
            </w:pPr>
            <w:r w:rsidRPr="00901402">
              <w:rPr>
                <w:rFonts w:ascii="Tahoma" w:hAnsi="Tahoma" w:cs="Tahoma"/>
                <w:b/>
                <w:color w:val="FFFFFF"/>
                <w:sz w:val="28"/>
                <w:szCs w:val="24"/>
              </w:rPr>
              <w:t>Зона</w:t>
            </w:r>
          </w:p>
        </w:tc>
      </w:tr>
      <w:tr w:rsidR="008D5E4E" w:rsidRPr="00DE395C" w:rsidTr="00901402">
        <w:trPr>
          <w:trHeight w:val="585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29  - 30 октомври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2019</w:t>
            </w: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 xml:space="preserve">Зала „Христо Ботев“ </w:t>
            </w: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София</w:t>
            </w:r>
          </w:p>
        </w:tc>
      </w:tr>
      <w:tr w:rsidR="008D5E4E" w:rsidRPr="00DE395C" w:rsidTr="00901402">
        <w:trPr>
          <w:trHeight w:val="585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6 ноември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2019</w:t>
            </w: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ДКС „Васил Левски“</w:t>
            </w: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Велико Търново</w:t>
            </w:r>
          </w:p>
        </w:tc>
      </w:tr>
      <w:tr w:rsidR="008D5E4E" w:rsidRPr="00DE395C" w:rsidTr="00901402">
        <w:trPr>
          <w:trHeight w:val="586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7 ноември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2019</w:t>
            </w: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Зала „Арена Русе“</w:t>
            </w: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Русе</w:t>
            </w:r>
          </w:p>
        </w:tc>
      </w:tr>
      <w:tr w:rsidR="008D5E4E" w:rsidRPr="00DE395C" w:rsidTr="00901402">
        <w:trPr>
          <w:trHeight w:val="586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8 ноември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2019</w:t>
            </w: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Зала „Езикова гимназия“</w:t>
            </w: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Варна</w:t>
            </w:r>
          </w:p>
        </w:tc>
      </w:tr>
      <w:tr w:rsidR="008D5E4E" w:rsidRPr="00DE395C" w:rsidTr="00901402">
        <w:trPr>
          <w:trHeight w:val="585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12 ноември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2019</w:t>
            </w: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</w:t>
            </w:r>
            <w:r w:rsidRPr="00901402">
              <w:rPr>
                <w:rFonts w:ascii="Tahoma" w:hAnsi="Tahoma" w:cs="Tahoma"/>
                <w:sz w:val="24"/>
                <w:szCs w:val="24"/>
              </w:rPr>
              <w:t xml:space="preserve">ала „Меден Рудник“ </w:t>
            </w: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Бургас</w:t>
            </w:r>
          </w:p>
        </w:tc>
      </w:tr>
      <w:tr w:rsidR="008D5E4E" w:rsidRPr="00DE395C" w:rsidTr="00901402">
        <w:trPr>
          <w:trHeight w:val="585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 xml:space="preserve">13 ноември </w:t>
            </w:r>
            <w:r>
              <w:rPr>
                <w:rFonts w:ascii="Tahoma" w:hAnsi="Tahoma" w:cs="Tahoma"/>
                <w:sz w:val="24"/>
                <w:szCs w:val="24"/>
              </w:rPr>
              <w:t>2019</w:t>
            </w: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 xml:space="preserve">Зала </w:t>
            </w:r>
            <w:r>
              <w:rPr>
                <w:rFonts w:ascii="Tahoma" w:hAnsi="Tahoma" w:cs="Tahoma"/>
                <w:sz w:val="24"/>
                <w:szCs w:val="24"/>
              </w:rPr>
              <w:t>„</w:t>
            </w:r>
            <w:r w:rsidRPr="00901402">
              <w:rPr>
                <w:rFonts w:ascii="Tahoma" w:hAnsi="Tahoma" w:cs="Tahoma"/>
                <w:sz w:val="24"/>
                <w:szCs w:val="24"/>
              </w:rPr>
              <w:t>Иван Вазов</w:t>
            </w:r>
            <w:r>
              <w:rPr>
                <w:rFonts w:ascii="Tahoma" w:hAnsi="Tahoma" w:cs="Tahoma"/>
                <w:sz w:val="24"/>
                <w:szCs w:val="24"/>
              </w:rPr>
              <w:t>“</w:t>
            </w:r>
            <w:r w:rsidRPr="0090140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Стара Загора</w:t>
            </w:r>
          </w:p>
        </w:tc>
      </w:tr>
      <w:tr w:rsidR="008D5E4E" w:rsidRPr="00DE395C" w:rsidTr="00901402">
        <w:trPr>
          <w:trHeight w:val="585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14 ноември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2019</w:t>
            </w: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Зала „Строител“</w:t>
            </w: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Пловдив</w:t>
            </w:r>
          </w:p>
        </w:tc>
      </w:tr>
      <w:tr w:rsidR="008D5E4E" w:rsidRPr="00DE395C" w:rsidTr="00901402">
        <w:trPr>
          <w:trHeight w:val="585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5E4E" w:rsidRPr="00DE395C" w:rsidTr="00901402">
        <w:trPr>
          <w:trHeight w:val="585"/>
        </w:trPr>
        <w:tc>
          <w:tcPr>
            <w:tcW w:w="3185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29-30 ноември – 1 декември 2019</w:t>
            </w:r>
          </w:p>
        </w:tc>
        <w:tc>
          <w:tcPr>
            <w:tcW w:w="2801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Зала „Септември“</w:t>
            </w:r>
          </w:p>
        </w:tc>
        <w:tc>
          <w:tcPr>
            <w:tcW w:w="3194" w:type="dxa"/>
            <w:vAlign w:val="center"/>
          </w:tcPr>
          <w:p w:rsidR="008D5E4E" w:rsidRPr="00901402" w:rsidRDefault="008D5E4E" w:rsidP="00901402">
            <w:pPr>
              <w:tabs>
                <w:tab w:val="center" w:pos="4320"/>
                <w:tab w:val="right" w:pos="864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01402">
              <w:rPr>
                <w:rFonts w:ascii="Tahoma" w:hAnsi="Tahoma" w:cs="Tahoma"/>
                <w:sz w:val="24"/>
                <w:szCs w:val="24"/>
              </w:rPr>
              <w:t>Финал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Разлог </w:t>
            </w:r>
          </w:p>
        </w:tc>
      </w:tr>
    </w:tbl>
    <w:p w:rsidR="008D5E4E" w:rsidRDefault="008D5E4E">
      <w:bookmarkStart w:id="0" w:name="_GoBack"/>
      <w:bookmarkEnd w:id="0"/>
    </w:p>
    <w:p w:rsidR="008D5E4E" w:rsidRPr="00701A7A" w:rsidRDefault="008D5E4E" w:rsidP="00701A7A"/>
    <w:p w:rsidR="008D5E4E" w:rsidRDefault="008D5E4E" w:rsidP="00701A7A"/>
    <w:p w:rsidR="008D5E4E" w:rsidRPr="00701A7A" w:rsidRDefault="008D5E4E" w:rsidP="00701A7A">
      <w:pPr>
        <w:tabs>
          <w:tab w:val="left" w:pos="5724"/>
        </w:tabs>
      </w:pPr>
      <w:r>
        <w:t xml:space="preserve">За информация: </w:t>
      </w:r>
      <w:hyperlink r:id="rId6" w:history="1">
        <w:r w:rsidRPr="00ED4F45">
          <w:rPr>
            <w:rStyle w:val="Hyperlink"/>
          </w:rPr>
          <w:t>malki.velikani@realsport.bg</w:t>
        </w:r>
      </w:hyperlink>
      <w:r>
        <w:t xml:space="preserve"> </w:t>
      </w:r>
    </w:p>
    <w:sectPr w:rsidR="008D5E4E" w:rsidRPr="00701A7A" w:rsidSect="007A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DA1"/>
    <w:rsid w:val="00023E58"/>
    <w:rsid w:val="000D5019"/>
    <w:rsid w:val="001848B3"/>
    <w:rsid w:val="00255D2A"/>
    <w:rsid w:val="00517161"/>
    <w:rsid w:val="005B5022"/>
    <w:rsid w:val="00684DE6"/>
    <w:rsid w:val="00701A7A"/>
    <w:rsid w:val="007A4F15"/>
    <w:rsid w:val="00885CC6"/>
    <w:rsid w:val="00894EB1"/>
    <w:rsid w:val="008D2DA1"/>
    <w:rsid w:val="008D5E4E"/>
    <w:rsid w:val="00901402"/>
    <w:rsid w:val="00DE395C"/>
    <w:rsid w:val="00ED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1A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ki.velikani@realsport.b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so_USER</cp:lastModifiedBy>
  <cp:revision>2</cp:revision>
  <dcterms:created xsi:type="dcterms:W3CDTF">2019-10-02T08:30:00Z</dcterms:created>
  <dcterms:modified xsi:type="dcterms:W3CDTF">2019-10-02T08:30:00Z</dcterms:modified>
</cp:coreProperties>
</file>